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0" w:name="hobsons-bay-profile"/>
    <w:p>
      <w:pPr>
        <w:pStyle w:val="Heading1"/>
      </w:pPr>
      <w:r>
        <w:t xml:space="preserve">Hobsons Bay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91,736          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Hobsons Bay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52,888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Hobsons Bay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8,555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3,430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$58,918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$6,733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50,799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6,428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5,333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4,828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4,258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4,183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8,796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8,978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35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End w:id="35"/>
    <w:bookmarkStart w:id="49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950,000</w:t>
            </w:r>
          </w:p>
        </w:tc>
      </w:tr>
    </w:tbl>
    <w:bookmarkStart w:id="36" w:name="section-8"/>
    <w:p>
      <w:pPr>
        <w:pStyle w:val="Heading5"/>
      </w:pPr>
    </w:p>
    <w:bookmarkEnd w:id="36"/>
    <w:bookmarkStart w:id="37" w:name="section-9"/>
    <w:p>
      <w:pPr>
        <w:pStyle w:val="Heading5"/>
      </w:pPr>
    </w:p>
    <w:p>
      <w:r>
        <w:br w:type="page"/>
      </w:r>
    </w:p>
    <w:bookmarkEnd w:id="37"/>
    <w:bookmarkStart w:id="48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8"/>
    <w:bookmarkEnd w:id="49"/>
    <w:bookmarkEnd w:id="50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2025-01-02T01:44:42Z</dcterms:created>
  <dcterms:modified xsi:type="dcterms:W3CDTF">2025-01-02T01:44:42Z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